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05" w:rsidRDefault="00D830F6" w:rsidP="000504B2">
      <w:pPr>
        <w:ind w:left="-426"/>
      </w:pPr>
      <w:r>
        <w:rPr>
          <w:noProof/>
          <w:lang w:eastAsia="de-DE"/>
        </w:rPr>
        <w:drawing>
          <wp:inline distT="0" distB="0" distL="0" distR="0">
            <wp:extent cx="6347460" cy="923342"/>
            <wp:effectExtent l="114300" t="76200" r="91440" b="86308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370" cy="922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7705" w:rsidRDefault="00157321" w:rsidP="004D7705">
      <w:r>
        <w:t xml:space="preserve">                                                                   </w:t>
      </w:r>
      <w:r w:rsidR="000504B2">
        <w:t xml:space="preserve">                               </w:t>
      </w:r>
    </w:p>
    <w:p w:rsidR="001D47CD" w:rsidRDefault="000504B2" w:rsidP="000504B2">
      <w:pPr>
        <w:ind w:right="-709"/>
        <w:jc w:val="center"/>
        <w:rPr>
          <w:sz w:val="48"/>
          <w:szCs w:val="48"/>
        </w:rPr>
      </w:pPr>
      <w:r>
        <w:rPr>
          <w:sz w:val="48"/>
          <w:szCs w:val="48"/>
        </w:rPr>
        <w:t>Einverständniserklärung zur Veröffentlichung meines „Steckbriefes“ für ein Klassentreffen auf der Homepage:</w:t>
      </w:r>
    </w:p>
    <w:p w:rsidR="000504B2" w:rsidRDefault="000504B2" w:rsidP="000504B2">
      <w:pPr>
        <w:ind w:right="-709"/>
        <w:jc w:val="center"/>
        <w:rPr>
          <w:sz w:val="48"/>
          <w:szCs w:val="48"/>
        </w:rPr>
      </w:pPr>
      <w:hyperlink r:id="rId8" w:history="1">
        <w:r w:rsidRPr="00C75194">
          <w:rPr>
            <w:rStyle w:val="Hyperlink"/>
            <w:sz w:val="48"/>
            <w:szCs w:val="48"/>
          </w:rPr>
          <w:t>www.stechlinseetreffen.de</w:t>
        </w:r>
      </w:hyperlink>
    </w:p>
    <w:p w:rsidR="000504B2" w:rsidRPr="00792AFF" w:rsidRDefault="000504B2" w:rsidP="000504B2">
      <w:pPr>
        <w:ind w:right="-709"/>
        <w:rPr>
          <w:b/>
          <w:sz w:val="28"/>
          <w:szCs w:val="28"/>
        </w:rPr>
      </w:pPr>
      <w:r w:rsidRPr="00792AFF">
        <w:rPr>
          <w:b/>
          <w:sz w:val="28"/>
          <w:szCs w:val="28"/>
        </w:rPr>
        <w:t>Ziel dieser Erklärung:</w:t>
      </w:r>
    </w:p>
    <w:p w:rsidR="000504B2" w:rsidRPr="00792AFF" w:rsidRDefault="000504B2" w:rsidP="000504B2">
      <w:pPr>
        <w:ind w:right="-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Wir möchten gerne deinen ausgefüllten „Steckbrief“ auf unsere Homepage </w:t>
      </w:r>
      <w:hyperlink r:id="rId9" w:history="1">
        <w:r w:rsidRPr="00C75194">
          <w:rPr>
            <w:rStyle w:val="Hyperlink"/>
            <w:sz w:val="28"/>
            <w:szCs w:val="28"/>
          </w:rPr>
          <w:t>www.stechlinseetreffen.de</w:t>
        </w:r>
      </w:hyperlink>
      <w:r>
        <w:rPr>
          <w:sz w:val="28"/>
          <w:szCs w:val="28"/>
        </w:rPr>
        <w:t xml:space="preserve"> veröffentlichen und damit ehemaligen Schülerinnen und Schüler / Lehrkräften zugänglich</w:t>
      </w:r>
      <w:r w:rsidR="00792AFF">
        <w:rPr>
          <w:sz w:val="28"/>
          <w:szCs w:val="28"/>
        </w:rPr>
        <w:t xml:space="preserve"> machen. Dafür möchten wir dein</w:t>
      </w:r>
      <w:r>
        <w:rPr>
          <w:sz w:val="28"/>
          <w:szCs w:val="28"/>
        </w:rPr>
        <w:t xml:space="preserve"> Einverständnis haben. Diese Einverständnis</w:t>
      </w:r>
      <w:r w:rsidR="00792AFF">
        <w:rPr>
          <w:sz w:val="28"/>
          <w:szCs w:val="28"/>
        </w:rPr>
        <w:t>erklärung</w:t>
      </w:r>
      <w:r>
        <w:rPr>
          <w:sz w:val="28"/>
          <w:szCs w:val="28"/>
        </w:rPr>
        <w:t xml:space="preserve"> kannst du widerrufen. Eine Mail an: </w:t>
      </w:r>
      <w:r w:rsidR="00792AFF">
        <w:rPr>
          <w:sz w:val="28"/>
          <w:szCs w:val="28"/>
        </w:rPr>
        <w:t xml:space="preserve"> </w:t>
      </w:r>
      <w:hyperlink r:id="rId10" w:history="1">
        <w:r w:rsidR="00792AFF" w:rsidRPr="00C75194">
          <w:rPr>
            <w:rStyle w:val="Hyperlink"/>
            <w:sz w:val="28"/>
            <w:szCs w:val="28"/>
          </w:rPr>
          <w:t>erklaerung@stechlinseetreffe.de</w:t>
        </w:r>
      </w:hyperlink>
      <w:r w:rsidR="00792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genügt </w:t>
      </w:r>
      <w:r w:rsidRPr="00792AFF">
        <w:rPr>
          <w:sz w:val="28"/>
          <w:szCs w:val="28"/>
        </w:rPr>
        <w:t>dafür.</w:t>
      </w:r>
    </w:p>
    <w:p w:rsidR="000504B2" w:rsidRPr="00792AFF" w:rsidRDefault="000504B2" w:rsidP="000504B2">
      <w:pPr>
        <w:ind w:right="-709"/>
        <w:rPr>
          <w:sz w:val="28"/>
          <w:szCs w:val="28"/>
          <w:u w:val="single"/>
        </w:rPr>
      </w:pPr>
      <w:r w:rsidRPr="00792AFF">
        <w:rPr>
          <w:noProof/>
          <w:sz w:val="28"/>
          <w:szCs w:val="28"/>
          <w:u w:val="single"/>
          <w:lang w:eastAsia="de-DE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8" type="#_x0000_t23" style="position:absolute;margin-left:-.05pt;margin-top:23.3pt;width:41.4pt;height:33.6pt;z-index:251658240"/>
        </w:pict>
      </w:r>
      <w:r w:rsidRPr="00792AFF">
        <w:rPr>
          <w:sz w:val="28"/>
          <w:szCs w:val="28"/>
          <w:u w:val="single"/>
        </w:rPr>
        <w:t>Bitte den entsprechenden und zutreffenden Kreis ankreuzen!</w:t>
      </w:r>
    </w:p>
    <w:p w:rsidR="000504B2" w:rsidRDefault="000504B2" w:rsidP="000504B2">
      <w:pPr>
        <w:ind w:right="-709"/>
        <w:rPr>
          <w:sz w:val="28"/>
          <w:szCs w:val="28"/>
        </w:rPr>
      </w:pPr>
      <w:r w:rsidRPr="000504B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358.9pt;height:144.9pt;z-index:251660288;mso-height-percent:200;mso-position-horizontal:center;mso-height-percent:200;mso-width-relative:margin;mso-height-relative:margin">
            <v:textbox style="mso-fit-shape-to-text:t">
              <w:txbxContent>
                <w:p w:rsidR="000504B2" w:rsidRPr="000504B2" w:rsidRDefault="000504B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44"/>
                      <w:szCs w:val="44"/>
                    </w:rPr>
                    <w:t xml:space="preserve">Ja, </w:t>
                  </w:r>
                  <w:r>
                    <w:rPr>
                      <w:sz w:val="28"/>
                      <w:szCs w:val="28"/>
                    </w:rPr>
                    <w:t>ich bin mit der Veröffentlichung  und Speicherung meines „Steckbriefes“ auf der oben genannten Homepage einverstanden.</w:t>
                  </w:r>
                </w:p>
              </w:txbxContent>
            </v:textbox>
          </v:shape>
        </w:pict>
      </w:r>
    </w:p>
    <w:p w:rsidR="000504B2" w:rsidRPr="000504B2" w:rsidRDefault="000504B2" w:rsidP="000504B2">
      <w:pPr>
        <w:ind w:right="-709"/>
        <w:rPr>
          <w:sz w:val="28"/>
          <w:szCs w:val="28"/>
        </w:rPr>
      </w:pPr>
    </w:p>
    <w:p w:rsidR="000504B2" w:rsidRDefault="000504B2" w:rsidP="004D7705">
      <w:pPr>
        <w:ind w:right="-709"/>
      </w:pPr>
    </w:p>
    <w:p w:rsidR="000504B2" w:rsidRDefault="00792AFF" w:rsidP="004D7705">
      <w:pPr>
        <w:ind w:right="-709"/>
      </w:pPr>
      <w:r>
        <w:rPr>
          <w:noProof/>
          <w:lang w:eastAsia="de-DE"/>
        </w:rPr>
        <w:pict>
          <v:shape id="_x0000_s1032" type="#_x0000_t202" style="position:absolute;margin-left:47.35pt;margin-top:20.65pt;width:358.9pt;height:84.05pt;z-index:251663360;mso-height-percent:200;mso-height-percent:200;mso-width-relative:margin;mso-height-relative:margin">
            <v:textbox style="mso-fit-shape-to-text:t">
              <w:txbxContent>
                <w:p w:rsidR="00792AFF" w:rsidRPr="000504B2" w:rsidRDefault="00792AFF" w:rsidP="00792AFF">
                  <w:pPr>
                    <w:rPr>
                      <w:sz w:val="28"/>
                      <w:szCs w:val="28"/>
                    </w:rPr>
                  </w:pPr>
                  <w:r w:rsidRPr="00792AFF">
                    <w:rPr>
                      <w:color w:val="FF0000"/>
                      <w:sz w:val="44"/>
                      <w:szCs w:val="44"/>
                    </w:rPr>
                    <w:t>Nein,</w:t>
                  </w:r>
                  <w:r>
                    <w:rPr>
                      <w:sz w:val="44"/>
                      <w:szCs w:val="44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ich bin nicht mit der Veröffentlichung  und Speicherung meines „Steckbriefes“ auf der oben genannten Homepage einverstanden.</w:t>
                  </w:r>
                </w:p>
              </w:txbxContent>
            </v:textbox>
          </v:shape>
        </w:pict>
      </w:r>
    </w:p>
    <w:p w:rsidR="000504B2" w:rsidRDefault="00792AFF" w:rsidP="004D7705">
      <w:pPr>
        <w:ind w:right="-709"/>
      </w:pPr>
      <w:r>
        <w:rPr>
          <w:noProof/>
          <w:lang w:eastAsia="de-DE"/>
        </w:rPr>
        <w:pict>
          <v:shape id="_x0000_s1031" type="#_x0000_t202" style="position:absolute;margin-left:0;margin-top:-108.35pt;width:358.9pt;height:144.9pt;z-index:251662336;mso-height-percent:200;mso-position-horizontal:center;mso-height-percent:200;mso-width-relative:margin;mso-height-relative:margin">
            <v:textbox style="mso-fit-shape-to-text:t">
              <w:txbxContent>
                <w:p w:rsidR="00792AFF" w:rsidRPr="000504B2" w:rsidRDefault="00792AFF" w:rsidP="00792AFF">
                  <w:pPr>
                    <w:rPr>
                      <w:sz w:val="28"/>
                      <w:szCs w:val="28"/>
                    </w:rPr>
                  </w:pPr>
                  <w:r w:rsidRPr="00792AFF">
                    <w:rPr>
                      <w:color w:val="00B050"/>
                      <w:sz w:val="44"/>
                      <w:szCs w:val="44"/>
                    </w:rPr>
                    <w:t>Ja,</w:t>
                  </w:r>
                  <w:r>
                    <w:rPr>
                      <w:sz w:val="44"/>
                      <w:szCs w:val="44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ich bin mit der Veröffentlichung  und Speicherung meines „Steckbriefes“ auf der oben genannten Homepage einverstanden.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30" type="#_x0000_t23" style="position:absolute;margin-left:-3.65pt;margin-top:.6pt;width:41.4pt;height:33.6pt;z-index:251661312"/>
        </w:pict>
      </w:r>
      <w:r>
        <w:t xml:space="preserve">                </w:t>
      </w: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792AFF" w:rsidP="004D7705">
      <w:pPr>
        <w:ind w:right="-709"/>
      </w:pPr>
      <w:r>
        <w:t>Datum:                                    Deinen vollständigen Namen und Unterschrift:</w:t>
      </w:r>
    </w:p>
    <w:p w:rsidR="00792AFF" w:rsidRDefault="00792AFF" w:rsidP="004D7705">
      <w:pPr>
        <w:ind w:right="-709"/>
      </w:pPr>
      <w:r>
        <w:t xml:space="preserve">                                                                       </w:t>
      </w:r>
    </w:p>
    <w:p w:rsidR="00792AFF" w:rsidRDefault="00792AFF" w:rsidP="004D7705">
      <w:pPr>
        <w:ind w:right="-709"/>
      </w:pPr>
      <w:r>
        <w:t>________________                ______________________________________</w:t>
      </w: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0504B2" w:rsidRDefault="000504B2" w:rsidP="004D7705">
      <w:pPr>
        <w:ind w:right="-709"/>
      </w:pPr>
    </w:p>
    <w:p w:rsidR="00F412B5" w:rsidRPr="004D7705" w:rsidRDefault="00F412B5" w:rsidP="00157321">
      <w:pPr>
        <w:ind w:right="-709"/>
      </w:pPr>
    </w:p>
    <w:sectPr w:rsidR="00F412B5" w:rsidRPr="004D7705" w:rsidSect="00D830F6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66" w:rsidRDefault="005E5466" w:rsidP="00D830F6">
      <w:pPr>
        <w:spacing w:after="0" w:line="240" w:lineRule="auto"/>
      </w:pPr>
      <w:r>
        <w:separator/>
      </w:r>
    </w:p>
  </w:endnote>
  <w:endnote w:type="continuationSeparator" w:id="0">
    <w:p w:rsidR="005E5466" w:rsidRDefault="005E5466" w:rsidP="00D8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66" w:rsidRDefault="005E5466" w:rsidP="00D830F6">
      <w:pPr>
        <w:spacing w:after="0" w:line="240" w:lineRule="auto"/>
      </w:pPr>
      <w:r>
        <w:separator/>
      </w:r>
    </w:p>
  </w:footnote>
  <w:footnote w:type="continuationSeparator" w:id="0">
    <w:p w:rsidR="005E5466" w:rsidRDefault="005E5466" w:rsidP="00D83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92AFF"/>
    <w:rsid w:val="000504B2"/>
    <w:rsid w:val="00157321"/>
    <w:rsid w:val="001D47CD"/>
    <w:rsid w:val="00362ABD"/>
    <w:rsid w:val="004D7705"/>
    <w:rsid w:val="00565AF7"/>
    <w:rsid w:val="005E5466"/>
    <w:rsid w:val="00703445"/>
    <w:rsid w:val="00792AFF"/>
    <w:rsid w:val="009A0488"/>
    <w:rsid w:val="00D830F6"/>
    <w:rsid w:val="00DD6459"/>
    <w:rsid w:val="00F4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04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30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30F6"/>
  </w:style>
  <w:style w:type="paragraph" w:styleId="Fuzeile">
    <w:name w:val="footer"/>
    <w:basedOn w:val="Standard"/>
    <w:link w:val="FuzeileZchn"/>
    <w:uiPriority w:val="99"/>
    <w:unhideWhenUsed/>
    <w:rsid w:val="00D8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30F6"/>
  </w:style>
  <w:style w:type="character" w:styleId="Hyperlink">
    <w:name w:val="Hyperlink"/>
    <w:basedOn w:val="Absatz-Standardschriftart"/>
    <w:uiPriority w:val="99"/>
    <w:unhideWhenUsed/>
    <w:rsid w:val="00D830F6"/>
    <w:rPr>
      <w:color w:val="0000FF" w:themeColor="hyperlink"/>
      <w:u w:val="single"/>
    </w:rPr>
  </w:style>
  <w:style w:type="paragraph" w:customStyle="1" w:styleId="A0E349F008B644AAB6A282E0D042D17E">
    <w:name w:val="A0E349F008B644AAB6A282E0D042D17E"/>
    <w:rsid w:val="00D830F6"/>
    <w:rPr>
      <w:rFonts w:asciiTheme="minorHAnsi" w:eastAsiaTheme="minorEastAsia" w:hAnsiTheme="minorHAnsi"/>
      <w:sz w:val="2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hlinseetreffen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rklaerung@stechlinseetreff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echlinseetreffen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da\Desktop\klassentreffen%20GS%202004%20bilder\dokumente\Anschreiben\Anschreiben%20zur%20Erstkontaktaufnahme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1208-5B5F-4873-84C4-F4F6BFFF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 zur Erstkontaktaufnahme.dotm</Template>
  <TotalTime>0</TotalTime>
  <Pages>2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gardau@vodafonemail.de</dc:creator>
  <cp:lastModifiedBy>gardau@vodafonemail.de</cp:lastModifiedBy>
  <cp:revision>1</cp:revision>
  <dcterms:created xsi:type="dcterms:W3CDTF">2024-01-14T12:51:00Z</dcterms:created>
  <dcterms:modified xsi:type="dcterms:W3CDTF">2024-01-14T13:09:00Z</dcterms:modified>
</cp:coreProperties>
</file>