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3E67" w14:textId="77777777" w:rsidR="004D7705" w:rsidRDefault="00D830F6" w:rsidP="000504B2">
      <w:pPr>
        <w:ind w:left="-426"/>
      </w:pPr>
      <w:r>
        <w:rPr>
          <w:noProof/>
          <w:lang w:eastAsia="de-DE"/>
        </w:rPr>
        <w:drawing>
          <wp:inline distT="0" distB="0" distL="0" distR="0" wp14:anchorId="3359EA8A" wp14:editId="1B87767E">
            <wp:extent cx="6347460" cy="923342"/>
            <wp:effectExtent l="114300" t="76200" r="91440" b="86308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370" cy="922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57ABDF3" w14:textId="77777777" w:rsidR="004D7705" w:rsidRDefault="00157321" w:rsidP="004D7705">
      <w:r>
        <w:t xml:space="preserve">                                                                   </w:t>
      </w:r>
      <w:r w:rsidR="000504B2">
        <w:t xml:space="preserve">                               </w:t>
      </w:r>
    </w:p>
    <w:p w14:paraId="60D5E685" w14:textId="51C44BB6" w:rsidR="001D47CD" w:rsidRDefault="000504B2" w:rsidP="000504B2">
      <w:pPr>
        <w:ind w:right="-709"/>
        <w:jc w:val="center"/>
        <w:rPr>
          <w:sz w:val="48"/>
          <w:szCs w:val="48"/>
        </w:rPr>
      </w:pPr>
      <w:r>
        <w:rPr>
          <w:sz w:val="48"/>
          <w:szCs w:val="48"/>
        </w:rPr>
        <w:t>Einverständniserklärung zur Veröffentlichung meine</w:t>
      </w:r>
      <w:r w:rsidR="006D5868">
        <w:rPr>
          <w:sz w:val="48"/>
          <w:szCs w:val="48"/>
        </w:rPr>
        <w:t>r eingesendeten Bilder und / oder Dokumente</w:t>
      </w:r>
      <w:r>
        <w:rPr>
          <w:sz w:val="48"/>
          <w:szCs w:val="48"/>
        </w:rPr>
        <w:t xml:space="preserve"> </w:t>
      </w:r>
      <w:r w:rsidR="006D5868">
        <w:rPr>
          <w:sz w:val="48"/>
          <w:szCs w:val="48"/>
        </w:rPr>
        <w:t>a</w:t>
      </w:r>
      <w:r>
        <w:rPr>
          <w:sz w:val="48"/>
          <w:szCs w:val="48"/>
        </w:rPr>
        <w:t>uf der Homepage:</w:t>
      </w:r>
    </w:p>
    <w:p w14:paraId="08F974F4" w14:textId="77777777" w:rsidR="000504B2" w:rsidRDefault="00AE5C20" w:rsidP="000504B2">
      <w:pPr>
        <w:ind w:right="-709"/>
        <w:jc w:val="center"/>
        <w:rPr>
          <w:sz w:val="48"/>
          <w:szCs w:val="48"/>
        </w:rPr>
      </w:pPr>
      <w:hyperlink r:id="rId8" w:history="1">
        <w:r w:rsidR="000504B2" w:rsidRPr="00C75194">
          <w:rPr>
            <w:rStyle w:val="Hyperlink"/>
            <w:sz w:val="48"/>
            <w:szCs w:val="48"/>
          </w:rPr>
          <w:t>www.stechlinseetreffen.de</w:t>
        </w:r>
      </w:hyperlink>
    </w:p>
    <w:p w14:paraId="6508790C" w14:textId="77777777" w:rsidR="000504B2" w:rsidRPr="00792AFF" w:rsidRDefault="000504B2" w:rsidP="000504B2">
      <w:pPr>
        <w:ind w:right="-709"/>
        <w:rPr>
          <w:b/>
          <w:sz w:val="28"/>
          <w:szCs w:val="28"/>
        </w:rPr>
      </w:pPr>
      <w:r w:rsidRPr="00792AFF">
        <w:rPr>
          <w:b/>
          <w:sz w:val="28"/>
          <w:szCs w:val="28"/>
        </w:rPr>
        <w:t>Ziel dieser Erklärung:</w:t>
      </w:r>
    </w:p>
    <w:p w14:paraId="1118BB59" w14:textId="63715C0B" w:rsidR="000504B2" w:rsidRPr="009A09A0" w:rsidRDefault="000504B2" w:rsidP="000504B2">
      <w:pPr>
        <w:ind w:right="-709"/>
        <w:rPr>
          <w:szCs w:val="24"/>
          <w:u w:val="single"/>
        </w:rPr>
      </w:pPr>
      <w:r w:rsidRPr="009A09A0">
        <w:rPr>
          <w:szCs w:val="24"/>
        </w:rPr>
        <w:t>Wir möchten gerne deine</w:t>
      </w:r>
      <w:r w:rsidR="006D5868" w:rsidRPr="009A09A0">
        <w:rPr>
          <w:szCs w:val="24"/>
        </w:rPr>
        <w:t xml:space="preserve"> zugesendeten Bilder und / oder Dokumente</w:t>
      </w:r>
      <w:r w:rsidRPr="009A09A0">
        <w:rPr>
          <w:szCs w:val="24"/>
        </w:rPr>
        <w:t xml:space="preserve"> auf unsere Homepage </w:t>
      </w:r>
      <w:hyperlink r:id="rId9" w:history="1">
        <w:r w:rsidRPr="009A09A0">
          <w:rPr>
            <w:rStyle w:val="Hyperlink"/>
            <w:szCs w:val="24"/>
          </w:rPr>
          <w:t>www.stechlinseetreffen.de</w:t>
        </w:r>
      </w:hyperlink>
      <w:r w:rsidRPr="009A09A0">
        <w:rPr>
          <w:szCs w:val="24"/>
        </w:rPr>
        <w:t xml:space="preserve"> </w:t>
      </w:r>
      <w:r w:rsidR="006D5868" w:rsidRPr="009A09A0">
        <w:rPr>
          <w:szCs w:val="24"/>
        </w:rPr>
        <w:t xml:space="preserve">im nur für Ehemalig zugänglich gemachten und geschützten Bereich </w:t>
      </w:r>
      <w:r w:rsidRPr="009A09A0">
        <w:rPr>
          <w:szCs w:val="24"/>
        </w:rPr>
        <w:t>veröffentlichen und damit ehemaligen Schülerinnen und Schüler / Lehrkräften zugänglich</w:t>
      </w:r>
      <w:r w:rsidR="00792AFF" w:rsidRPr="009A09A0">
        <w:rPr>
          <w:szCs w:val="24"/>
        </w:rPr>
        <w:t xml:space="preserve"> machen. Dafür möchten wir dein</w:t>
      </w:r>
      <w:r w:rsidRPr="009A09A0">
        <w:rPr>
          <w:szCs w:val="24"/>
        </w:rPr>
        <w:t xml:space="preserve"> Einverständnis haben. Diese Einverständnis</w:t>
      </w:r>
      <w:r w:rsidR="00792AFF" w:rsidRPr="009A09A0">
        <w:rPr>
          <w:szCs w:val="24"/>
        </w:rPr>
        <w:t>erklärung</w:t>
      </w:r>
      <w:r w:rsidRPr="009A09A0">
        <w:rPr>
          <w:szCs w:val="24"/>
        </w:rPr>
        <w:t xml:space="preserve"> kannst du widerrufen. Eine Mail an: </w:t>
      </w:r>
      <w:r w:rsidR="00792AFF" w:rsidRPr="009A09A0">
        <w:rPr>
          <w:szCs w:val="24"/>
        </w:rPr>
        <w:t xml:space="preserve"> </w:t>
      </w:r>
      <w:hyperlink r:id="rId10" w:history="1">
        <w:r w:rsidR="00792AFF" w:rsidRPr="009A09A0">
          <w:rPr>
            <w:rStyle w:val="Hyperlink"/>
            <w:szCs w:val="24"/>
          </w:rPr>
          <w:t>erklaerung@stechlinseetreffe.de</w:t>
        </w:r>
      </w:hyperlink>
      <w:r w:rsidR="00792AFF" w:rsidRPr="009A09A0">
        <w:rPr>
          <w:szCs w:val="24"/>
        </w:rPr>
        <w:t xml:space="preserve"> </w:t>
      </w:r>
      <w:r w:rsidRPr="009A09A0">
        <w:rPr>
          <w:szCs w:val="24"/>
        </w:rPr>
        <w:t>genügt dafür.</w:t>
      </w:r>
    </w:p>
    <w:p w14:paraId="7CD7EDB7" w14:textId="09A63C12" w:rsidR="000504B2" w:rsidRPr="00792AFF" w:rsidRDefault="003B7D3B" w:rsidP="000504B2">
      <w:pPr>
        <w:ind w:right="-709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988C1" wp14:editId="641EB8D9">
                <wp:simplePos x="0" y="0"/>
                <wp:positionH relativeFrom="column">
                  <wp:posOffset>-635</wp:posOffset>
                </wp:positionH>
                <wp:positionV relativeFrom="paragraph">
                  <wp:posOffset>295910</wp:posOffset>
                </wp:positionV>
                <wp:extent cx="525780" cy="426720"/>
                <wp:effectExtent l="13335" t="10795" r="13335" b="101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26720"/>
                        </a:xfrm>
                        <a:prstGeom prst="donut">
                          <a:avLst>
                            <a:gd name="adj" fmla="val 276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E9DD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4" o:spid="_x0000_s1026" type="#_x0000_t23" style="position:absolute;margin-left:-.05pt;margin-top:23.3pt;width:41.4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" adj="4838"/>
            </w:pict>
          </mc:Fallback>
        </mc:AlternateContent>
      </w:r>
      <w:r w:rsidR="000504B2" w:rsidRPr="00792AFF">
        <w:rPr>
          <w:sz w:val="28"/>
          <w:szCs w:val="28"/>
          <w:u w:val="single"/>
        </w:rPr>
        <w:t>Bitte den entsprechenden und zutreffenden Kreis ankreuzen!</w:t>
      </w:r>
    </w:p>
    <w:p w14:paraId="02C78204" w14:textId="56C88187" w:rsidR="000504B2" w:rsidRDefault="003B7D3B" w:rsidP="000504B2">
      <w:pPr>
        <w:ind w:right="-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02ACE" wp14:editId="5711892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58030" cy="1067435"/>
                <wp:effectExtent l="13335" t="10160" r="1016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58C2" w14:textId="77777777" w:rsidR="000504B2" w:rsidRPr="000504B2" w:rsidRDefault="000504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Ja,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ich bin mit der Veröffentlichung  und Speicherung meines „Steckbriefes“ auf der oben genannten Homepage einverstanden.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02A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358.9pt;height:84.0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">
                <v:textbox style="mso-fit-shape-to-text:t">
                  <w:txbxContent>
                    <w:p w14:paraId="50A558C2" w14:textId="77777777" w:rsidR="000504B2" w:rsidRPr="000504B2" w:rsidRDefault="000504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Ja, </w:t>
                      </w:r>
                      <w:r>
                        <w:rPr>
                          <w:sz w:val="28"/>
                          <w:szCs w:val="28"/>
                        </w:rPr>
                        <w:t>ich bin mit der Veröffentlichung  und Speicherung meines „Steckbriefes“ auf der oben genannten Homepage einverstanden.</w:t>
                      </w:r>
                    </w:p>
                  </w:txbxContent>
                </v:textbox>
              </v:shape>
            </w:pict>
          </mc:Fallback>
        </mc:AlternateContent>
      </w:r>
    </w:p>
    <w:p w14:paraId="3AD382BC" w14:textId="77777777" w:rsidR="000504B2" w:rsidRPr="000504B2" w:rsidRDefault="000504B2" w:rsidP="000504B2">
      <w:pPr>
        <w:ind w:right="-709"/>
        <w:rPr>
          <w:sz w:val="28"/>
          <w:szCs w:val="28"/>
        </w:rPr>
      </w:pPr>
    </w:p>
    <w:p w14:paraId="5F4B3160" w14:textId="77777777" w:rsidR="000504B2" w:rsidRDefault="000504B2" w:rsidP="004D7705">
      <w:pPr>
        <w:ind w:right="-709"/>
      </w:pPr>
    </w:p>
    <w:p w14:paraId="62B220DD" w14:textId="5D5EA56A" w:rsidR="000504B2" w:rsidRDefault="003B7D3B" w:rsidP="004D7705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700BE" wp14:editId="6C358C92">
                <wp:simplePos x="0" y="0"/>
                <wp:positionH relativeFrom="column">
                  <wp:posOffset>645795</wp:posOffset>
                </wp:positionH>
                <wp:positionV relativeFrom="paragraph">
                  <wp:posOffset>262255</wp:posOffset>
                </wp:positionV>
                <wp:extent cx="4513580" cy="1599565"/>
                <wp:effectExtent l="12065" t="10795" r="8255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12CF" w14:textId="6271AE63" w:rsidR="00792AFF" w:rsidRDefault="006D5868" w:rsidP="00792A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D5868">
                              <w:rPr>
                                <w:color w:val="00B050"/>
                                <w:sz w:val="44"/>
                                <w:szCs w:val="44"/>
                              </w:rPr>
                              <w:t>Ja</w:t>
                            </w:r>
                            <w:r w:rsidR="00792AFF" w:rsidRPr="006D5868">
                              <w:rPr>
                                <w:color w:val="00B050"/>
                                <w:sz w:val="44"/>
                                <w:szCs w:val="44"/>
                              </w:rPr>
                              <w:t>,</w:t>
                            </w:r>
                            <w:r w:rsidR="00792AF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92AFF">
                              <w:rPr>
                                <w:sz w:val="28"/>
                                <w:szCs w:val="28"/>
                              </w:rPr>
                              <w:t xml:space="preserve">ich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möchte meine eingesendeten</w:t>
                            </w:r>
                          </w:p>
                          <w:p w14:paraId="3E3BF3BE" w14:textId="70187CFF" w:rsidR="006D5868" w:rsidRPr="009A09A0" w:rsidRDefault="006D5868" w:rsidP="00792AFF">
                            <w:pPr>
                              <w:rPr>
                                <w:szCs w:val="24"/>
                              </w:rPr>
                            </w:pPr>
                            <w:r w:rsidRPr="009A09A0">
                              <w:rPr>
                                <w:szCs w:val="24"/>
                              </w:rPr>
                              <w:t xml:space="preserve">0 Bild/er    0 Dokumente (zutreffendes bitte ankreuzen) im geschütztem Bereich der Homepage zum Downloaden für Ehemalige gerne anbieten </w:t>
                            </w:r>
                            <w:r w:rsidR="009A09A0" w:rsidRPr="009A09A0">
                              <w:rPr>
                                <w:szCs w:val="24"/>
                              </w:rPr>
                              <w:t>und erkläre mich ausdrücklich damit einverstanden, meine Bilder / Dokumente dafür zur Verfügung zu stellen.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00BE" id="Text Box 8" o:spid="_x0000_s1027" type="#_x0000_t202" style="position:absolute;margin-left:50.85pt;margin-top:20.65pt;width:355.4pt;height:1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">
                <v:textbox>
                  <w:txbxContent>
                    <w:p w14:paraId="411412CF" w14:textId="6271AE63" w:rsidR="00792AFF" w:rsidRDefault="006D5868" w:rsidP="00792AFF">
                      <w:pPr>
                        <w:rPr>
                          <w:sz w:val="28"/>
                          <w:szCs w:val="28"/>
                        </w:rPr>
                      </w:pPr>
                      <w:r w:rsidRPr="006D5868">
                        <w:rPr>
                          <w:color w:val="00B050"/>
                          <w:sz w:val="44"/>
                          <w:szCs w:val="44"/>
                        </w:rPr>
                        <w:t>Ja</w:t>
                      </w:r>
                      <w:r w:rsidR="00792AFF" w:rsidRPr="006D5868">
                        <w:rPr>
                          <w:color w:val="00B050"/>
                          <w:sz w:val="44"/>
                          <w:szCs w:val="44"/>
                        </w:rPr>
                        <w:t>,</w:t>
                      </w:r>
                      <w:r w:rsidR="00792AF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792AFF">
                        <w:rPr>
                          <w:sz w:val="28"/>
                          <w:szCs w:val="28"/>
                        </w:rPr>
                        <w:t xml:space="preserve">ich </w:t>
                      </w:r>
                      <w:r>
                        <w:rPr>
                          <w:sz w:val="28"/>
                          <w:szCs w:val="28"/>
                        </w:rPr>
                        <w:t>möchte meine eingesendeten</w:t>
                      </w:r>
                    </w:p>
                    <w:p w14:paraId="3E3BF3BE" w14:textId="70187CFF" w:rsidR="006D5868" w:rsidRPr="009A09A0" w:rsidRDefault="006D5868" w:rsidP="00792AFF">
                      <w:pPr>
                        <w:rPr>
                          <w:szCs w:val="24"/>
                        </w:rPr>
                      </w:pPr>
                      <w:r w:rsidRPr="009A09A0">
                        <w:rPr>
                          <w:szCs w:val="24"/>
                        </w:rPr>
                        <w:t xml:space="preserve">0 Bild/er    0 Dokumente (zutreffendes bitte ankreuzen) im geschütztem Bereich der Homepage zum Downloaden für Ehemalige gerne anbieten </w:t>
                      </w:r>
                      <w:r w:rsidR="009A09A0" w:rsidRPr="009A09A0">
                        <w:rPr>
                          <w:szCs w:val="24"/>
                        </w:rPr>
                        <w:t>und erkläre mich ausdrücklich damit einverstanden, meine Bilder / Dokumente dafür zur Verfügung zu stellen.</w:t>
                      </w:r>
                    </w:p>
                  </w:txbxContent>
                </v:textbox>
              </v:shape>
            </w:pict>
          </mc:Fallback>
        </mc:AlternateContent>
      </w:r>
    </w:p>
    <w:p w14:paraId="66A3BB30" w14:textId="058D5B4A" w:rsidR="000504B2" w:rsidRDefault="003B7D3B" w:rsidP="004D7705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4660A" wp14:editId="05C22EE3">
                <wp:simplePos x="0" y="0"/>
                <wp:positionH relativeFrom="column">
                  <wp:align>center</wp:align>
                </wp:positionH>
                <wp:positionV relativeFrom="paragraph">
                  <wp:posOffset>-1376045</wp:posOffset>
                </wp:positionV>
                <wp:extent cx="4558030" cy="1523365"/>
                <wp:effectExtent l="13335" t="11430" r="10160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0F1F" w14:textId="1069DD59" w:rsidR="006D5868" w:rsidRDefault="00792AFF" w:rsidP="00792A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92AFF">
                              <w:rPr>
                                <w:color w:val="00B050"/>
                                <w:sz w:val="44"/>
                                <w:szCs w:val="44"/>
                              </w:rPr>
                              <w:t>Ja,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ich bin mit der Veröffentlichung  und Speicherung meine</w:t>
                            </w:r>
                            <w:r w:rsidR="006D5868">
                              <w:rPr>
                                <w:sz w:val="28"/>
                                <w:szCs w:val="28"/>
                              </w:rPr>
                              <w:t>r:</w:t>
                            </w:r>
                          </w:p>
                          <w:p w14:paraId="485D64F1" w14:textId="66E5798D" w:rsidR="006D5868" w:rsidRPr="006D5868" w:rsidRDefault="006D5868" w:rsidP="006D5868">
                            <w:pPr>
                              <w:ind w:left="708" w:hanging="70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0 Bild/er  </w:t>
                            </w:r>
                            <w:r w:rsidR="009A09A0">
                              <w:rPr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szCs w:val="24"/>
                              </w:rPr>
                              <w:t xml:space="preserve">0 Dokumente </w:t>
                            </w:r>
                            <w:r w:rsidR="009A09A0">
                              <w:rPr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 w:rsidRPr="006D5868">
                              <w:rPr>
                                <w:color w:val="FF0000"/>
                                <w:szCs w:val="24"/>
                              </w:rPr>
                              <w:t>zutreffendes bitte ankreuzen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  <w:p w14:paraId="53A90760" w14:textId="1D540914" w:rsidR="00792AFF" w:rsidRPr="000504B2" w:rsidRDefault="00792AFF" w:rsidP="00792A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auf der oben genannten Homepage einverstanden.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4660A" id="Text Box 7" o:spid="_x0000_s1028" type="#_x0000_t202" style="position:absolute;margin-left:0;margin-top:-108.35pt;width:358.9pt;height:119.9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">
                <v:textbox style="mso-fit-shape-to-text:t">
                  <w:txbxContent>
                    <w:p w14:paraId="3BED0F1F" w14:textId="1069DD59" w:rsidR="006D5868" w:rsidRDefault="00792AFF" w:rsidP="00792AFF">
                      <w:pPr>
                        <w:rPr>
                          <w:sz w:val="28"/>
                          <w:szCs w:val="28"/>
                        </w:rPr>
                      </w:pPr>
                      <w:r w:rsidRPr="00792AFF">
                        <w:rPr>
                          <w:color w:val="00B050"/>
                          <w:sz w:val="44"/>
                          <w:szCs w:val="44"/>
                        </w:rPr>
                        <w:t>Ja,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ich bin mit der Veröffentlichung  und Speicherung meine</w:t>
                      </w:r>
                      <w:r w:rsidR="006D5868">
                        <w:rPr>
                          <w:sz w:val="28"/>
                          <w:szCs w:val="28"/>
                        </w:rPr>
                        <w:t>r:</w:t>
                      </w:r>
                    </w:p>
                    <w:p w14:paraId="485D64F1" w14:textId="66E5798D" w:rsidR="006D5868" w:rsidRPr="006D5868" w:rsidRDefault="006D5868" w:rsidP="006D5868">
                      <w:pPr>
                        <w:ind w:left="708" w:hanging="70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0 Bild/er  </w:t>
                      </w:r>
                      <w:r w:rsidR="009A09A0">
                        <w:rPr>
                          <w:szCs w:val="24"/>
                        </w:rPr>
                        <w:t xml:space="preserve">             </w:t>
                      </w:r>
                      <w:r>
                        <w:rPr>
                          <w:szCs w:val="24"/>
                        </w:rPr>
                        <w:t xml:space="preserve">0 Dokumente </w:t>
                      </w:r>
                      <w:r w:rsidR="009A09A0">
                        <w:rPr>
                          <w:szCs w:val="24"/>
                        </w:rPr>
                        <w:t xml:space="preserve">    </w:t>
                      </w:r>
                      <w:r>
                        <w:rPr>
                          <w:szCs w:val="24"/>
                        </w:rPr>
                        <w:t>(</w:t>
                      </w:r>
                      <w:r w:rsidRPr="006D5868">
                        <w:rPr>
                          <w:color w:val="FF0000"/>
                          <w:szCs w:val="24"/>
                        </w:rPr>
                        <w:t>zutreffendes bitte ankreuzen</w:t>
                      </w:r>
                      <w:r>
                        <w:rPr>
                          <w:szCs w:val="24"/>
                        </w:rPr>
                        <w:t>)</w:t>
                      </w:r>
                    </w:p>
                    <w:p w14:paraId="53A90760" w14:textId="1D540914" w:rsidR="00792AFF" w:rsidRPr="000504B2" w:rsidRDefault="00792AFF" w:rsidP="00792A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auf der oben genannten Homepage einverstanden.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B98D9" wp14:editId="3506D0DA">
                <wp:simplePos x="0" y="0"/>
                <wp:positionH relativeFrom="column">
                  <wp:posOffset>-46355</wp:posOffset>
                </wp:positionH>
                <wp:positionV relativeFrom="paragraph">
                  <wp:posOffset>7620</wp:posOffset>
                </wp:positionV>
                <wp:extent cx="525780" cy="426720"/>
                <wp:effectExtent l="5715" t="8890" r="11430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26720"/>
                        </a:xfrm>
                        <a:prstGeom prst="donut">
                          <a:avLst>
                            <a:gd name="adj" fmla="val 276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F7544" id="AutoShape 6" o:spid="_x0000_s1026" type="#_x0000_t23" style="position:absolute;margin-left:-3.65pt;margin-top:.6pt;width:41.4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" adj="4838"/>
            </w:pict>
          </mc:Fallback>
        </mc:AlternateContent>
      </w:r>
      <w:r w:rsidR="00792AFF">
        <w:t xml:space="preserve">                </w:t>
      </w:r>
    </w:p>
    <w:p w14:paraId="325118C6" w14:textId="77777777" w:rsidR="000504B2" w:rsidRDefault="000504B2" w:rsidP="004D7705">
      <w:pPr>
        <w:ind w:right="-709"/>
      </w:pPr>
    </w:p>
    <w:p w14:paraId="6C3032D4" w14:textId="77777777" w:rsidR="000504B2" w:rsidRDefault="000504B2" w:rsidP="004D7705">
      <w:pPr>
        <w:ind w:right="-709"/>
      </w:pPr>
    </w:p>
    <w:p w14:paraId="101AD320" w14:textId="77777777" w:rsidR="000504B2" w:rsidRDefault="000504B2" w:rsidP="004D7705">
      <w:pPr>
        <w:ind w:right="-709"/>
      </w:pPr>
    </w:p>
    <w:p w14:paraId="3BB3EF18" w14:textId="77777777" w:rsidR="009A09A0" w:rsidRDefault="009A09A0" w:rsidP="004D7705">
      <w:pPr>
        <w:ind w:right="-709"/>
      </w:pPr>
    </w:p>
    <w:p w14:paraId="70221983" w14:textId="14131907" w:rsidR="000504B2" w:rsidRDefault="00792AFF" w:rsidP="004D7705">
      <w:pPr>
        <w:ind w:right="-709"/>
      </w:pPr>
      <w:r>
        <w:t>Datum:                                    Deinen vollständigen Namen und Unterschrift:</w:t>
      </w:r>
    </w:p>
    <w:p w14:paraId="67399AD8" w14:textId="77777777" w:rsidR="00792AFF" w:rsidRDefault="00792AFF" w:rsidP="004D7705">
      <w:pPr>
        <w:ind w:right="-709"/>
      </w:pPr>
      <w:r>
        <w:t xml:space="preserve">                                                                       </w:t>
      </w:r>
    </w:p>
    <w:p w14:paraId="43E98959" w14:textId="274A221E" w:rsidR="000504B2" w:rsidRDefault="00792AFF" w:rsidP="004D7705">
      <w:pPr>
        <w:ind w:right="-709"/>
      </w:pPr>
      <w:r>
        <w:t>________________                ______________________________</w:t>
      </w:r>
    </w:p>
    <w:p w14:paraId="7146FC10" w14:textId="418DBC4B" w:rsidR="000504B2" w:rsidRDefault="009A09A0" w:rsidP="003B7D3B">
      <w:pPr>
        <w:ind w:right="-709"/>
        <w:jc w:val="center"/>
      </w:pPr>
      <w:r>
        <w:lastRenderedPageBreak/>
        <w:t>Bitte trage deine zugesendeten Materialien in die unten aufgeführte Liste ein.</w:t>
      </w:r>
    </w:p>
    <w:p w14:paraId="51BBE912" w14:textId="44E0DB3F" w:rsidR="009A09A0" w:rsidRPr="003B7D3B" w:rsidRDefault="009A09A0" w:rsidP="004D7705">
      <w:pPr>
        <w:ind w:right="-709"/>
        <w:rPr>
          <w:b/>
          <w:bCs/>
          <w:color w:val="FF0000"/>
        </w:rPr>
      </w:pPr>
      <w:r w:rsidRPr="003B7D3B">
        <w:rPr>
          <w:b/>
          <w:bCs/>
          <w:color w:val="FF0000"/>
        </w:rPr>
        <w:t>Hinweis:</w:t>
      </w:r>
    </w:p>
    <w:p w14:paraId="0147C952" w14:textId="14248754" w:rsidR="009A09A0" w:rsidRDefault="009A09A0" w:rsidP="004D7705">
      <w:pPr>
        <w:ind w:right="-709"/>
        <w:rPr>
          <w:color w:val="FF0000"/>
        </w:rPr>
      </w:pPr>
      <w:r>
        <w:rPr>
          <w:color w:val="FF0000"/>
        </w:rPr>
        <w:t>Bitte sende ausschließlich Kopien ein. Für eingesendete Original übernehmen wir keine Verantwortung:</w:t>
      </w:r>
    </w:p>
    <w:tbl>
      <w:tblPr>
        <w:tblStyle w:val="Gitternetztabelle4Akzent5"/>
        <w:tblW w:w="0" w:type="auto"/>
        <w:tblLook w:val="04A0" w:firstRow="1" w:lastRow="0" w:firstColumn="1" w:lastColumn="0" w:noHBand="0" w:noVBand="1"/>
      </w:tblPr>
      <w:tblGrid>
        <w:gridCol w:w="2897"/>
        <w:gridCol w:w="1115"/>
        <w:gridCol w:w="2777"/>
        <w:gridCol w:w="1825"/>
        <w:gridCol w:w="448"/>
      </w:tblGrid>
      <w:tr w:rsidR="009A09A0" w14:paraId="07F0907E" w14:textId="77777777" w:rsidTr="003B7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BF4BE00" w14:textId="150DEE6A" w:rsidR="009A09A0" w:rsidRPr="009A09A0" w:rsidRDefault="009A09A0" w:rsidP="004D7705">
            <w:pPr>
              <w:ind w:right="-709"/>
            </w:pPr>
            <w:r>
              <w:t>Bezeichnung:</w:t>
            </w:r>
          </w:p>
        </w:tc>
        <w:tc>
          <w:tcPr>
            <w:tcW w:w="1134" w:type="dxa"/>
          </w:tcPr>
          <w:p w14:paraId="1729BD60" w14:textId="725C4D02" w:rsidR="009A09A0" w:rsidRPr="007B1C43" w:rsidRDefault="007B1C43" w:rsidP="004D7705">
            <w:pPr>
              <w:ind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Bild Nr:</w:t>
            </w:r>
          </w:p>
        </w:tc>
        <w:tc>
          <w:tcPr>
            <w:tcW w:w="2835" w:type="dxa"/>
          </w:tcPr>
          <w:p w14:paraId="3752C845" w14:textId="0B7B72F0" w:rsidR="009A09A0" w:rsidRPr="007B1C43" w:rsidRDefault="007B1C43" w:rsidP="004D7705">
            <w:pPr>
              <w:ind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Bildrechte liegen bei:</w:t>
            </w:r>
          </w:p>
        </w:tc>
        <w:tc>
          <w:tcPr>
            <w:tcW w:w="1843" w:type="dxa"/>
          </w:tcPr>
          <w:p w14:paraId="7DD9C1F9" w14:textId="4693AB9D" w:rsidR="009A09A0" w:rsidRPr="007B1C43" w:rsidRDefault="007B1C43" w:rsidP="004D7705">
            <w:pPr>
              <w:ind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Dokument als:</w:t>
            </w:r>
          </w:p>
        </w:tc>
        <w:tc>
          <w:tcPr>
            <w:tcW w:w="457" w:type="dxa"/>
          </w:tcPr>
          <w:p w14:paraId="25F37587" w14:textId="5CF632B0" w:rsidR="009A09A0" w:rsidRPr="007B1C43" w:rsidRDefault="009A09A0" w:rsidP="004D7705">
            <w:pPr>
              <w:ind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9A0" w14:paraId="44AD4032" w14:textId="77777777" w:rsidTr="003B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2E3DA16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6A324D30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26C82A6B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681007A3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4A01DDF8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A09A0" w14:paraId="5FA80133" w14:textId="77777777" w:rsidTr="003B7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584947B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0A41161E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7DFA31CB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02554218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1BD54440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A09A0" w14:paraId="412309C9" w14:textId="77777777" w:rsidTr="003B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B42E9FA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6116FD9A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4A0BD85C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43780BFA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6F704564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A09A0" w14:paraId="293E95B6" w14:textId="77777777" w:rsidTr="003B7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83B329E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1211C5FF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4EE57F02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5546527B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05D721F6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A09A0" w14:paraId="52E9328E" w14:textId="77777777" w:rsidTr="003B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1023B8F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2DB3D1FD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668BA61B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167059CA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6F315726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A09A0" w14:paraId="4666BCBB" w14:textId="77777777" w:rsidTr="003B7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7456533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1C4839C9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19DD88D9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62D7A27B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058124A0" w14:textId="77777777" w:rsidR="009A09A0" w:rsidRDefault="009A09A0" w:rsidP="004D7705">
            <w:pPr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A09A0" w14:paraId="042F9003" w14:textId="77777777" w:rsidTr="003B7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E632B05" w14:textId="77777777" w:rsidR="009A09A0" w:rsidRDefault="009A09A0" w:rsidP="004D7705">
            <w:pPr>
              <w:ind w:right="-709"/>
              <w:rPr>
                <w:color w:val="FF0000"/>
              </w:rPr>
            </w:pPr>
          </w:p>
        </w:tc>
        <w:tc>
          <w:tcPr>
            <w:tcW w:w="1134" w:type="dxa"/>
          </w:tcPr>
          <w:p w14:paraId="6D765DE4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35" w:type="dxa"/>
          </w:tcPr>
          <w:p w14:paraId="70FCF66D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43" w:type="dxa"/>
          </w:tcPr>
          <w:p w14:paraId="3386A484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57" w:type="dxa"/>
          </w:tcPr>
          <w:p w14:paraId="4F622B9A" w14:textId="77777777" w:rsidR="009A09A0" w:rsidRDefault="009A09A0" w:rsidP="004D7705">
            <w:pPr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586850F2" w14:textId="2A2B7E3A" w:rsidR="009A09A0" w:rsidRDefault="009A09A0" w:rsidP="004D7705">
      <w:pPr>
        <w:ind w:right="-709"/>
        <w:rPr>
          <w:color w:val="FF0000"/>
        </w:rPr>
      </w:pPr>
    </w:p>
    <w:p w14:paraId="619648E4" w14:textId="130571AC" w:rsidR="007B1C43" w:rsidRPr="003B7D3B" w:rsidRDefault="007B1C43" w:rsidP="004D7705">
      <w:pPr>
        <w:ind w:right="-709"/>
        <w:rPr>
          <w:b/>
          <w:bCs/>
          <w:color w:val="FF0000"/>
        </w:rPr>
      </w:pPr>
      <w:r w:rsidRPr="003B7D3B">
        <w:rPr>
          <w:b/>
          <w:bCs/>
          <w:color w:val="FF0000"/>
        </w:rPr>
        <w:t>Legende:</w:t>
      </w:r>
    </w:p>
    <w:p w14:paraId="52E69951" w14:textId="540C07E3" w:rsidR="007B1C43" w:rsidRPr="003B7D3B" w:rsidRDefault="007B1C43" w:rsidP="004D7705">
      <w:pPr>
        <w:ind w:right="-709"/>
      </w:pPr>
      <w:r w:rsidRPr="003B7D3B">
        <w:t>Bezeichnung: Bitte gibt eine aussagekräftige Benennung des Bildes / Dokumentes an</w:t>
      </w:r>
    </w:p>
    <w:p w14:paraId="6C977956" w14:textId="43EFFF96" w:rsidR="007B1C43" w:rsidRPr="003B7D3B" w:rsidRDefault="007B1C43" w:rsidP="004D7705">
      <w:pPr>
        <w:ind w:right="-709"/>
      </w:pPr>
      <w:r w:rsidRPr="003B7D3B">
        <w:t>Bild Nr.: Bitte notiere entsprechend die Bildnummer um ein Bildmaterial zuordnen zu können</w:t>
      </w:r>
    </w:p>
    <w:p w14:paraId="692D05F1" w14:textId="725B0D8C" w:rsidR="007B1C43" w:rsidRPr="003B7D3B" w:rsidRDefault="007B1C43" w:rsidP="004D7705">
      <w:pPr>
        <w:ind w:right="-709"/>
        <w:rPr>
          <w:sz w:val="26"/>
          <w:szCs w:val="24"/>
        </w:rPr>
      </w:pPr>
      <w:r w:rsidRPr="003B7D3B">
        <w:t>Bildrechte: Es können nur Bild/er veröffentlich werden, wenn du die Rechte am Bild hast oder diese auf dich übertragen wurden.</w:t>
      </w:r>
      <w:r w:rsidR="003B7D3B">
        <w:t>(</w:t>
      </w:r>
      <w:r w:rsidR="003B7D3B" w:rsidRPr="003B7D3B">
        <w:rPr>
          <w:color w:val="FF0000"/>
        </w:rPr>
        <w:t>Liegen bei mir oder Habe ich</w:t>
      </w:r>
      <w:r w:rsidR="003B7D3B">
        <w:rPr>
          <w:color w:val="FF0000"/>
        </w:rPr>
        <w:t>, bitte eintragen)</w:t>
      </w:r>
    </w:p>
    <w:p w14:paraId="51716FC3" w14:textId="53533E12" w:rsidR="007B1C43" w:rsidRPr="003B7D3B" w:rsidRDefault="007B1C43" w:rsidP="004D7705">
      <w:pPr>
        <w:ind w:right="-709"/>
      </w:pPr>
      <w:r w:rsidRPr="003B7D3B">
        <w:t>Dokumente als; Bitte notiere hier welche Datei – Art dein Dokument hat (PDF, DOC)etc.</w:t>
      </w:r>
    </w:p>
    <w:p w14:paraId="4B40DEC2" w14:textId="77777777" w:rsidR="000504B2" w:rsidRDefault="000504B2" w:rsidP="004D7705">
      <w:pPr>
        <w:ind w:right="-709"/>
      </w:pPr>
    </w:p>
    <w:p w14:paraId="12AE9684" w14:textId="77777777" w:rsidR="000504B2" w:rsidRDefault="000504B2" w:rsidP="004D7705">
      <w:pPr>
        <w:ind w:right="-709"/>
      </w:pPr>
    </w:p>
    <w:p w14:paraId="4ED0F7DB" w14:textId="77777777" w:rsidR="000504B2" w:rsidRDefault="000504B2" w:rsidP="004D7705">
      <w:pPr>
        <w:ind w:right="-709"/>
      </w:pPr>
    </w:p>
    <w:p w14:paraId="41C16559" w14:textId="77777777" w:rsidR="00F412B5" w:rsidRPr="004D7705" w:rsidRDefault="00F412B5" w:rsidP="00157321">
      <w:pPr>
        <w:ind w:right="-709"/>
      </w:pPr>
    </w:p>
    <w:sectPr w:rsidR="00F412B5" w:rsidRPr="004D7705" w:rsidSect="00D830F6">
      <w:footerReference w:type="default" r:id="rId11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05DA" w14:textId="77777777" w:rsidR="00AE5C20" w:rsidRDefault="00AE5C20" w:rsidP="00D830F6">
      <w:pPr>
        <w:spacing w:after="0" w:line="240" w:lineRule="auto"/>
      </w:pPr>
      <w:r>
        <w:separator/>
      </w:r>
    </w:p>
  </w:endnote>
  <w:endnote w:type="continuationSeparator" w:id="0">
    <w:p w14:paraId="1FD9B17B" w14:textId="77777777" w:rsidR="00AE5C20" w:rsidRDefault="00AE5C20" w:rsidP="00D8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929491336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theme="minorBidi"/>
          <w:sz w:val="24"/>
          <w:szCs w:val="22"/>
        </w:rPr>
      </w:sdtEndPr>
      <w:sdtContent>
        <w:tr w:rsidR="003B7D3B" w14:paraId="3DB84C3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C35E89D" w14:textId="4D48CE60" w:rsidR="003B7D3B" w:rsidRDefault="003B7D3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6B29CD5D" w14:textId="6250B551" w:rsidR="003B7D3B" w:rsidRDefault="003B7D3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2EDD266B" w14:textId="77777777" w:rsidR="003B7D3B" w:rsidRDefault="003B7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383D" w14:textId="77777777" w:rsidR="00AE5C20" w:rsidRDefault="00AE5C20" w:rsidP="00D830F6">
      <w:pPr>
        <w:spacing w:after="0" w:line="240" w:lineRule="auto"/>
      </w:pPr>
      <w:r>
        <w:separator/>
      </w:r>
    </w:p>
  </w:footnote>
  <w:footnote w:type="continuationSeparator" w:id="0">
    <w:p w14:paraId="50AC46CE" w14:textId="77777777" w:rsidR="00AE5C20" w:rsidRDefault="00AE5C20" w:rsidP="00D83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FF"/>
    <w:rsid w:val="000504B2"/>
    <w:rsid w:val="00157321"/>
    <w:rsid w:val="001D47CD"/>
    <w:rsid w:val="00362ABD"/>
    <w:rsid w:val="003B7D3B"/>
    <w:rsid w:val="004D7705"/>
    <w:rsid w:val="00565AF7"/>
    <w:rsid w:val="005E5466"/>
    <w:rsid w:val="006D5868"/>
    <w:rsid w:val="00703445"/>
    <w:rsid w:val="00792AFF"/>
    <w:rsid w:val="007B1C43"/>
    <w:rsid w:val="009A0488"/>
    <w:rsid w:val="009A09A0"/>
    <w:rsid w:val="00AE5C20"/>
    <w:rsid w:val="00D830F6"/>
    <w:rsid w:val="00DD6459"/>
    <w:rsid w:val="00F4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0B9E"/>
  <w15:docId w15:val="{F0E70382-D53B-4AAC-8806-8CD3525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04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30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0F6"/>
  </w:style>
  <w:style w:type="paragraph" w:styleId="Fuzeile">
    <w:name w:val="footer"/>
    <w:basedOn w:val="Standard"/>
    <w:link w:val="FuzeileZchn"/>
    <w:uiPriority w:val="99"/>
    <w:unhideWhenUsed/>
    <w:rsid w:val="00D8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0F6"/>
  </w:style>
  <w:style w:type="character" w:styleId="Hyperlink">
    <w:name w:val="Hyperlink"/>
    <w:basedOn w:val="Absatz-Standardschriftart"/>
    <w:uiPriority w:val="99"/>
    <w:unhideWhenUsed/>
    <w:rsid w:val="00D830F6"/>
    <w:rPr>
      <w:color w:val="0000FF" w:themeColor="hyperlink"/>
      <w:u w:val="single"/>
    </w:rPr>
  </w:style>
  <w:style w:type="paragraph" w:customStyle="1" w:styleId="A0E349F008B644AAB6A282E0D042D17E">
    <w:name w:val="A0E349F008B644AAB6A282E0D042D17E"/>
    <w:rsid w:val="00D830F6"/>
    <w:rPr>
      <w:rFonts w:asciiTheme="minorHAnsi" w:eastAsiaTheme="minorEastAsia" w:hAnsiTheme="minorHAnsi"/>
      <w:sz w:val="22"/>
      <w:lang w:eastAsia="de-DE"/>
    </w:rPr>
  </w:style>
  <w:style w:type="table" w:styleId="Tabellenraster">
    <w:name w:val="Table Grid"/>
    <w:basedOn w:val="NormaleTabelle"/>
    <w:uiPriority w:val="59"/>
    <w:unhideWhenUsed/>
    <w:rsid w:val="009A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9A09A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hlinseetreff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rklaerung@stechlinseetreff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chlinseetreffe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da\Desktop\klassentreffen%20GS%202004%20bilder\dokumente\Anschreiben\Anschreiben%20zur%20Erstkontaktaufnahm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1208-5B5F-4873-84C4-F4F6BFFF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zur Erstkontaktaufnahme.dotm</Template>
  <TotalTime>0</TotalTime>
  <Pages>2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gardau@vodafonemail.de</dc:creator>
  <cp:lastModifiedBy>Michael Gardau</cp:lastModifiedBy>
  <cp:revision>2</cp:revision>
  <dcterms:created xsi:type="dcterms:W3CDTF">2024-01-25T11:51:00Z</dcterms:created>
  <dcterms:modified xsi:type="dcterms:W3CDTF">2024-01-25T11:51:00Z</dcterms:modified>
</cp:coreProperties>
</file>